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D86FE5" w14:textId="77777777" w:rsidR="00011363" w:rsidRPr="00254A99" w:rsidRDefault="00011363">
      <w:pPr>
        <w:pageBreakBefore/>
        <w:jc w:val="center"/>
        <w:rPr>
          <w:b/>
          <w:bCs/>
        </w:rPr>
      </w:pPr>
      <w:r w:rsidRPr="00254A99">
        <w:rPr>
          <w:b/>
          <w:bCs/>
          <w:sz w:val="24"/>
          <w:szCs w:val="24"/>
        </w:rPr>
        <w:t>ANEXO III</w:t>
      </w:r>
    </w:p>
    <w:p w14:paraId="534987B2" w14:textId="77777777" w:rsidR="00011363" w:rsidRDefault="00011363">
      <w:pPr>
        <w:rPr>
          <w:sz w:val="24"/>
          <w:szCs w:val="24"/>
        </w:rPr>
      </w:pPr>
    </w:p>
    <w:p w14:paraId="46E799E5" w14:textId="14809DE6" w:rsidR="00011363" w:rsidRDefault="00011363">
      <w:pPr>
        <w:pStyle w:val="Default"/>
        <w:jc w:val="center"/>
      </w:pPr>
      <w:r>
        <w:rPr>
          <w:b/>
          <w:bCs/>
        </w:rPr>
        <w:t xml:space="preserve">EDITAL PROEX nº </w:t>
      </w:r>
      <w:r w:rsidRPr="00011363">
        <w:rPr>
          <w:b/>
          <w:bCs/>
        </w:rPr>
        <w:t>24/2024</w:t>
      </w:r>
    </w:p>
    <w:p w14:paraId="3E07C50D" w14:textId="77777777" w:rsidR="00011363" w:rsidRDefault="00011363">
      <w:pPr>
        <w:pStyle w:val="Default"/>
        <w:jc w:val="center"/>
      </w:pP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 xml:space="preserve">Seleção de Bolsistas para atuarem nas Ações de Programa de Extensão OBSERVATÓRIO DE DIREITOS HUMANOS DA UNIVERSIDADE FEDERAL DO ACRE – UFAC </w:t>
      </w:r>
    </w:p>
    <w:p w14:paraId="4B1F5BEA" w14:textId="77777777" w:rsidR="00011363" w:rsidRDefault="00011363">
      <w:pPr>
        <w:pStyle w:val="Default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7"/>
        <w:gridCol w:w="2758"/>
        <w:gridCol w:w="2798"/>
      </w:tblGrid>
      <w:tr w:rsidR="00366B94" w14:paraId="6403AAF3" w14:textId="77777777">
        <w:trPr>
          <w:trHeight w:val="260"/>
          <w:jc w:val="center"/>
        </w:trPr>
        <w:tc>
          <w:tcPr>
            <w:tcW w:w="8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F1D5" w14:textId="77777777" w:rsidR="00011363" w:rsidRDefault="00011363">
            <w:pPr>
              <w:widowControl w:val="0"/>
              <w:jc w:val="center"/>
            </w:pPr>
            <w:r>
              <w:rPr>
                <w:b/>
                <w:caps/>
                <w:sz w:val="24"/>
                <w:szCs w:val="24"/>
              </w:rPr>
              <w:t>Nota (</w:t>
            </w:r>
            <w:r>
              <w:rPr>
                <w:b/>
                <w:sz w:val="24"/>
                <w:szCs w:val="24"/>
              </w:rPr>
              <w:t>de 0,0 a 10,0)</w:t>
            </w:r>
          </w:p>
          <w:p w14:paraId="1DEB3958" w14:textId="77777777" w:rsidR="00011363" w:rsidRDefault="00011363">
            <w:pPr>
              <w:widowControl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66B94" w14:paraId="1166B4C5" w14:textId="77777777">
        <w:trPr>
          <w:trHeight w:val="687"/>
          <w:jc w:val="center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1F24" w14:textId="77777777" w:rsidR="00011363" w:rsidRDefault="00011363">
            <w:pPr>
              <w:widowControl w:val="0"/>
              <w:jc w:val="center"/>
            </w:pPr>
            <w:r>
              <w:rPr>
                <w:b/>
                <w:sz w:val="24"/>
                <w:szCs w:val="24"/>
                <w:shd w:val="clear" w:color="auto" w:fill="FFFFFF"/>
              </w:rPr>
              <w:t>Avaliador 1</w:t>
            </w:r>
          </w:p>
          <w:p w14:paraId="61319360" w14:textId="77777777" w:rsidR="00011363" w:rsidRDefault="00011363">
            <w:pPr>
              <w:widowControl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14:paraId="45EFA7E9" w14:textId="77777777" w:rsidR="00011363" w:rsidRDefault="00011363">
            <w:pPr>
              <w:widowControl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14:paraId="16096DEA" w14:textId="77777777" w:rsidR="00011363" w:rsidRDefault="00011363">
            <w:pPr>
              <w:widowControl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5C70" w14:textId="77777777" w:rsidR="00011363" w:rsidRDefault="00011363">
            <w:pPr>
              <w:widowControl w:val="0"/>
              <w:jc w:val="center"/>
            </w:pPr>
            <w:r>
              <w:rPr>
                <w:b/>
                <w:sz w:val="24"/>
                <w:szCs w:val="24"/>
                <w:shd w:val="clear" w:color="auto" w:fill="FFFFFF"/>
              </w:rPr>
              <w:t>Avaliador 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F188" w14:textId="77777777" w:rsidR="00011363" w:rsidRDefault="00011363">
            <w:pPr>
              <w:widowControl w:val="0"/>
              <w:jc w:val="center"/>
            </w:pPr>
            <w:r>
              <w:rPr>
                <w:b/>
                <w:sz w:val="24"/>
                <w:szCs w:val="24"/>
                <w:shd w:val="clear" w:color="auto" w:fill="FFFFFF"/>
              </w:rPr>
              <w:t>Avaliador 3</w:t>
            </w:r>
          </w:p>
        </w:tc>
      </w:tr>
      <w:tr w:rsidR="00366B94" w14:paraId="5E7CE48B" w14:textId="77777777">
        <w:trPr>
          <w:trHeight w:val="697"/>
          <w:jc w:val="center"/>
        </w:trPr>
        <w:tc>
          <w:tcPr>
            <w:tcW w:w="8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A330" w14:textId="77777777" w:rsidR="00011363" w:rsidRDefault="00011363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MÉDIA</w:t>
            </w:r>
          </w:p>
          <w:p w14:paraId="074E3611" w14:textId="77777777" w:rsidR="00011363" w:rsidRDefault="0001136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8589570" w14:textId="77777777" w:rsidR="00011363" w:rsidRDefault="00011363">
      <w:pPr>
        <w:jc w:val="center"/>
        <w:rPr>
          <w:b/>
          <w:sz w:val="24"/>
          <w:szCs w:val="24"/>
        </w:rPr>
      </w:pPr>
    </w:p>
    <w:p w14:paraId="7969EDEF" w14:textId="77777777" w:rsidR="00011363" w:rsidRDefault="00011363">
      <w:pPr>
        <w:jc w:val="center"/>
      </w:pPr>
      <w:r>
        <w:rPr>
          <w:b/>
          <w:sz w:val="24"/>
          <w:szCs w:val="24"/>
        </w:rPr>
        <w:t>Carta de Intenção</w:t>
      </w:r>
    </w:p>
    <w:p w14:paraId="6FD9DA97" w14:textId="77777777" w:rsidR="00011363" w:rsidRDefault="00011363">
      <w:pPr>
        <w:jc w:val="center"/>
        <w:rPr>
          <w:b/>
          <w:sz w:val="24"/>
          <w:szCs w:val="24"/>
        </w:rPr>
      </w:pPr>
    </w:p>
    <w:p w14:paraId="13A3BAEF" w14:textId="77777777" w:rsidR="00011363" w:rsidRDefault="00011363">
      <w:r>
        <w:rPr>
          <w:b/>
          <w:sz w:val="24"/>
          <w:szCs w:val="24"/>
        </w:rPr>
        <w:t>Nome do Candidato: ____________________________________________________________________</w:t>
      </w:r>
    </w:p>
    <w:p w14:paraId="0B4721D8" w14:textId="77777777" w:rsidR="00011363" w:rsidRDefault="00011363">
      <w:pPr>
        <w:rPr>
          <w:b/>
          <w:sz w:val="24"/>
          <w:szCs w:val="24"/>
        </w:rPr>
      </w:pPr>
    </w:p>
    <w:p w14:paraId="42EA05BA" w14:textId="77777777" w:rsidR="00011363" w:rsidRDefault="00011363"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A9B7F" w14:textId="77777777" w:rsidR="00011363" w:rsidRDefault="00011363">
      <w:pPr>
        <w:rPr>
          <w:b/>
          <w:sz w:val="24"/>
          <w:szCs w:val="24"/>
        </w:rPr>
      </w:pPr>
    </w:p>
    <w:p w14:paraId="115C1255" w14:textId="77777777" w:rsidR="00011363" w:rsidRDefault="00011363">
      <w:pPr>
        <w:rPr>
          <w:b/>
          <w:sz w:val="24"/>
          <w:szCs w:val="24"/>
        </w:rPr>
      </w:pPr>
    </w:p>
    <w:p w14:paraId="14380D64" w14:textId="77777777" w:rsidR="00011363" w:rsidRDefault="00011363">
      <w:pPr>
        <w:jc w:val="right"/>
      </w:pPr>
      <w:r>
        <w:rPr>
          <w:color w:val="000000"/>
          <w:sz w:val="24"/>
          <w:szCs w:val="24"/>
        </w:rPr>
        <w:t>Rio Branco – Acre, ___ de agosto de 2024.</w:t>
      </w:r>
    </w:p>
    <w:p w14:paraId="456665E2" w14:textId="77777777" w:rsidR="00011363" w:rsidRDefault="00011363">
      <w:pPr>
        <w:jc w:val="right"/>
        <w:rPr>
          <w:color w:val="000000"/>
          <w:sz w:val="24"/>
          <w:szCs w:val="24"/>
        </w:rPr>
      </w:pPr>
    </w:p>
    <w:p w14:paraId="045F5D8E" w14:textId="77777777" w:rsidR="00011363" w:rsidRDefault="00011363">
      <w:pPr>
        <w:jc w:val="right"/>
        <w:rPr>
          <w:b/>
          <w:color w:val="000000"/>
          <w:sz w:val="24"/>
          <w:szCs w:val="24"/>
        </w:rPr>
      </w:pPr>
    </w:p>
    <w:p w14:paraId="5994CAE1" w14:textId="77777777" w:rsidR="00011363" w:rsidRDefault="00011363">
      <w:pPr>
        <w:jc w:val="right"/>
        <w:rPr>
          <w:b/>
          <w:color w:val="000000"/>
          <w:sz w:val="24"/>
          <w:szCs w:val="24"/>
        </w:rPr>
      </w:pPr>
    </w:p>
    <w:p w14:paraId="3C37FFB7" w14:textId="77777777" w:rsidR="00011363" w:rsidRDefault="00011363">
      <w:pPr>
        <w:jc w:val="center"/>
      </w:pPr>
      <w:r>
        <w:rPr>
          <w:sz w:val="24"/>
          <w:szCs w:val="24"/>
        </w:rPr>
        <w:t>____________________________________________</w:t>
      </w:r>
    </w:p>
    <w:p w14:paraId="4B59F17C" w14:textId="77777777" w:rsidR="00011363" w:rsidRDefault="00011363">
      <w:pPr>
        <w:jc w:val="center"/>
      </w:pPr>
      <w:r>
        <w:rPr>
          <w:sz w:val="24"/>
          <w:szCs w:val="24"/>
        </w:rPr>
        <w:t>Assinatura do Requerente</w:t>
      </w:r>
    </w:p>
    <w:p w14:paraId="5492125D" w14:textId="77777777" w:rsidR="008543C2" w:rsidRDefault="008543C2">
      <w:pPr>
        <w:jc w:val="center"/>
      </w:pPr>
    </w:p>
    <w:sectPr w:rsidR="008543C2">
      <w:headerReference w:type="default" r:id="rId7"/>
      <w:footerReference w:type="default" r:id="rId8"/>
      <w:pgSz w:w="11906" w:h="16838"/>
      <w:pgMar w:top="483" w:right="1469" w:bottom="993" w:left="1701" w:header="426" w:footer="737" w:gutter="0"/>
      <w:cols w:space="72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3C2F" w14:textId="77777777" w:rsidR="008543C2" w:rsidRDefault="008543C2">
      <w:r>
        <w:separator/>
      </w:r>
    </w:p>
  </w:endnote>
  <w:endnote w:type="continuationSeparator" w:id="0">
    <w:p w14:paraId="590C47D1" w14:textId="77777777" w:rsidR="008543C2" w:rsidRDefault="008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6A05" w14:textId="77777777" w:rsidR="00011363" w:rsidRDefault="00011363">
    <w:pPr>
      <w:pStyle w:val="Rodap"/>
      <w:pBdr>
        <w:top w:val="single" w:sz="4" w:space="3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 Narrow" w:hAnsi="Arial Narrow" w:cs="Arial Narrow"/>
        <w:b/>
        <w:color w:val="000000"/>
        <w:sz w:val="18"/>
      </w:rPr>
      <w:t>Endereço:</w:t>
    </w:r>
    <w:r>
      <w:rPr>
        <w:rFonts w:ascii="Arial Narrow" w:hAnsi="Arial Narrow" w:cs="Arial Narrow"/>
        <w:color w:val="000000"/>
        <w:sz w:val="18"/>
      </w:rPr>
      <w:t xml:space="preserve"> Campus Universitário de Rio Branco, Rodovia BR 364, Km 04, B: Distrito Industrial, Rio Branco – AC CEP 69.915-900; Telefones: (68) 3901-2568 / 3901-2402, Fone/Fax: (68) 3901-1246 (A/C </w:t>
    </w:r>
    <w:proofErr w:type="spellStart"/>
    <w:r>
      <w:rPr>
        <w:rFonts w:ascii="Arial Narrow" w:hAnsi="Arial Narrow" w:cs="Arial Narrow"/>
        <w:color w:val="000000"/>
        <w:sz w:val="18"/>
      </w:rPr>
      <w:t>Edufac</w:t>
    </w:r>
    <w:proofErr w:type="spellEnd"/>
    <w:r>
      <w:rPr>
        <w:rFonts w:ascii="Arial Narrow" w:hAnsi="Arial Narrow" w:cs="Arial Narrow"/>
        <w:color w:val="00000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004E" w14:textId="77777777" w:rsidR="008543C2" w:rsidRDefault="008543C2">
      <w:r>
        <w:separator/>
      </w:r>
    </w:p>
  </w:footnote>
  <w:footnote w:type="continuationSeparator" w:id="0">
    <w:p w14:paraId="6237C1B9" w14:textId="77777777" w:rsidR="008543C2" w:rsidRDefault="0085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D133" w14:textId="17AEC9E6" w:rsidR="00011363" w:rsidRDefault="00B15CEC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 w:rsidRPr="006D0C35">
      <w:rPr>
        <w:b/>
        <w:noProof/>
        <w:sz w:val="24"/>
      </w:rPr>
      <w:drawing>
        <wp:anchor distT="0" distB="0" distL="114300" distR="114300" simplePos="0" relativeHeight="251660800" behindDoc="0" locked="0" layoutInCell="1" allowOverlap="1" wp14:anchorId="2784331B" wp14:editId="15A94F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9310" cy="647700"/>
          <wp:effectExtent l="0" t="0" r="8890" b="0"/>
          <wp:wrapNone/>
          <wp:docPr id="2" name="Imagem 2" descr="C:\Users\UFAC\Downloads\ilovepdf_pages-to-jpg (1)\ATT_UFAC 50-60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FAC\Downloads\ilovepdf_pages-to-jpg (1)\ATT_UFAC 50-60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44" b="13624"/>
                  <a:stretch/>
                </pic:blipFill>
                <pic:spPr bwMode="auto">
                  <a:xfrm>
                    <a:off x="0" y="0"/>
                    <a:ext cx="6393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08EBB" w14:textId="4A8ABC2E" w:rsidR="00011363" w:rsidRDefault="00011363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noProof/>
      </w:rPr>
      <w:drawing>
        <wp:anchor distT="0" distB="0" distL="0" distR="0" simplePos="0" relativeHeight="251658752" behindDoc="0" locked="0" layoutInCell="1" allowOverlap="1" wp14:anchorId="510FFE7D" wp14:editId="45DD0161">
          <wp:simplePos x="0" y="0"/>
          <wp:positionH relativeFrom="page">
            <wp:posOffset>5722620</wp:posOffset>
          </wp:positionH>
          <wp:positionV relativeFrom="page">
            <wp:posOffset>453390</wp:posOffset>
          </wp:positionV>
          <wp:extent cx="1060450" cy="41592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4" t="-293" r="-114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089DA" w14:textId="77777777" w:rsidR="00011363" w:rsidRDefault="00011363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0EB55BF2" w14:textId="77777777" w:rsidR="00011363" w:rsidRDefault="00011363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0A14A145" w14:textId="001A7E26" w:rsidR="008543C2" w:rsidRDefault="00011363" w:rsidP="008543C2">
    <w:pPr>
      <w:pStyle w:val="Cabealho"/>
      <w:pBdr>
        <w:bottom w:val="single" w:sz="4" w:space="1" w:color="auto"/>
      </w:pBdr>
      <w:tabs>
        <w:tab w:val="left" w:pos="2140"/>
      </w:tabs>
      <w:jc w:val="center"/>
      <w:rPr>
        <w:rFonts w:ascii="Times New Roman" w:hAnsi="Times New Roman" w:cs="Times New Roman"/>
        <w:b/>
        <w:bCs/>
        <w:smallCaps/>
        <w:sz w:val="22"/>
        <w:szCs w:val="22"/>
      </w:rPr>
    </w:pPr>
    <w:r>
      <w:rPr>
        <w:rFonts w:ascii="Times New Roman" w:hAnsi="Times New Roman" w:cs="Times New Roman"/>
        <w:b/>
        <w:bCs/>
        <w:smallCaps/>
        <w:sz w:val="22"/>
        <w:szCs w:val="22"/>
      </w:rPr>
      <w:t>CENTRO CIÊNCIAS JURÍDICAS E SOCIAIS APLICADAS (CCJSA)</w:t>
    </w:r>
  </w:p>
  <w:p w14:paraId="5E950E2E" w14:textId="03A27199" w:rsidR="00011363" w:rsidRDefault="00011363">
    <w:pPr>
      <w:pStyle w:val="Cabealho"/>
      <w:tabs>
        <w:tab w:val="left" w:pos="21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7538186">
    <w:abstractNumId w:val="0"/>
  </w:num>
  <w:num w:numId="2" w16cid:durableId="62299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C2"/>
    <w:rsid w:val="00011363"/>
    <w:rsid w:val="00254A99"/>
    <w:rsid w:val="00366B94"/>
    <w:rsid w:val="005C4A69"/>
    <w:rsid w:val="006F6E22"/>
    <w:rsid w:val="008543C2"/>
    <w:rsid w:val="00B1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1BFEEA"/>
  <w15:chartTrackingRefBased/>
  <w15:docId w15:val="{3FD1F1D4-6B23-46E8-AC79-40C85A61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Arial" w:hAnsi="Arial" w:cs="Arial"/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Forte1">
    <w:name w:val="Forte1"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Caracteresdenotadefim">
    <w:name w:val="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pPr>
      <w:numPr>
        <w:numId w:val="2"/>
      </w:numPr>
    </w:p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ecxmsolistparagraph">
    <w:name w:val="ecxmsolistparagraph"/>
    <w:basedOn w:val="Normal"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</w:style>
  <w:style w:type="paragraph" w:customStyle="1" w:styleId="Assuntodocomentrio1">
    <w:name w:val="Assunto do comentário1"/>
    <w:basedOn w:val="Textodecomentrio1"/>
    <w:next w:val="Textodecomentrio1"/>
    <w:rPr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AC\Downloads\Edital%20Bolsistas%20Observat&#243;rio%202024%20(1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Bolsistas Observatório 2024 (1)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cp:keywords/>
  <cp:lastModifiedBy>Diretoria  de Acoes de Extensao</cp:lastModifiedBy>
  <cp:revision>2</cp:revision>
  <cp:lastPrinted>2018-04-12T12:32:00Z</cp:lastPrinted>
  <dcterms:created xsi:type="dcterms:W3CDTF">2024-08-07T20:50:00Z</dcterms:created>
  <dcterms:modified xsi:type="dcterms:W3CDTF">2024-08-07T20:50:00Z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