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5FD94" w14:textId="45F49869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bookmarkStart w:id="0" w:name="_GoBack"/>
      <w:bookmarkEnd w:id="0"/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drawing>
          <wp:inline distT="0" distB="0" distL="0" distR="4445" wp14:anchorId="48300662" wp14:editId="3C279369">
            <wp:extent cx="500380" cy="571444"/>
            <wp:effectExtent l="0" t="0" r="0" b="635"/>
            <wp:docPr id="8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7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161DD1F6" w14:textId="128D7E6B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UNIVERSIDADE FEDERAL DO ACRE</w:t>
      </w:r>
    </w:p>
    <w:p w14:paraId="110C90E1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PRÓ-REITORIA DE PESQUISA E PÓS-GRADUAÇÃO</w:t>
      </w:r>
    </w:p>
    <w:p w14:paraId="6A8EA2BB" w14:textId="77777777" w:rsidR="00F244DA" w:rsidRDefault="00F244DA" w:rsidP="00F2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6E45FB2C" w14:textId="77777777" w:rsidR="00245D6F" w:rsidRDefault="00245D6F" w:rsidP="00245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7790E3B1" w14:textId="0CFC4090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CURSO DE ESPECIALIZAÇÃO EM </w:t>
      </w:r>
      <w:r w:rsidR="00A852AF">
        <w:rPr>
          <w:rFonts w:ascii="Times New Roman" w:eastAsia="Times New Roman" w:hAnsi="Times New Roman"/>
          <w:b/>
          <w:sz w:val="24"/>
          <w:lang w:eastAsia="pt-BR"/>
        </w:rPr>
        <w:t>ESTUDOS LINGUÍSTICOS</w:t>
      </w:r>
    </w:p>
    <w:p w14:paraId="0C7C0453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pt" w:eastAsia="pt-BR"/>
        </w:rPr>
      </w:pPr>
    </w:p>
    <w:p w14:paraId="0CBEA3C5" w14:textId="51FC1B80" w:rsidR="00E65880" w:rsidRPr="00E65880" w:rsidRDefault="00E65880" w:rsidP="00E6588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9E2AEC">
        <w:rPr>
          <w:rFonts w:ascii="Times New Roman" w:eastAsia="Times New Roman" w:hAnsi="Times New Roman"/>
          <w:b/>
          <w:sz w:val="24"/>
          <w:szCs w:val="24"/>
          <w:lang w:eastAsia="pt-BR"/>
        </w:rPr>
        <w:t>14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/</w:t>
      </w:r>
      <w:r w:rsidRPr="00E6588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2019 – </w:t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>ANEXO I</w:t>
      </w:r>
    </w:p>
    <w:p w14:paraId="089D7837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</w:p>
    <w:p w14:paraId="1C197993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</w:p>
    <w:p w14:paraId="1859BA98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REQUERIMENTO DE INSCRIÇÃO</w:t>
      </w:r>
    </w:p>
    <w:p w14:paraId="455829EB" w14:textId="77777777" w:rsidR="00E65880" w:rsidRPr="00E65880" w:rsidRDefault="00E65880" w:rsidP="00E65880">
      <w:pPr>
        <w:spacing w:after="0" w:line="360" w:lineRule="auto"/>
        <w:rPr>
          <w:rFonts w:ascii="Times New Roman" w:eastAsia="Times New Roman" w:hAnsi="Times New Roman"/>
          <w:b/>
          <w:sz w:val="24"/>
          <w:lang w:eastAsia="pt-BR"/>
        </w:rPr>
      </w:pPr>
    </w:p>
    <w:p w14:paraId="624CE7E6" w14:textId="77777777" w:rsidR="00E65880" w:rsidRPr="00E65880" w:rsidRDefault="00E65880" w:rsidP="00E65880">
      <w:pPr>
        <w:spacing w:after="0" w:line="36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b/>
          <w:lang w:eastAsia="pt-BR"/>
        </w:rPr>
        <w:t>Nº DE INSCRIÇÃO</w:t>
      </w:r>
      <w:r w:rsidRPr="00E65880">
        <w:rPr>
          <w:rFonts w:ascii="Times New Roman" w:eastAsia="Times New Roman" w:hAnsi="Times New Roman"/>
          <w:lang w:eastAsia="pt-BR"/>
        </w:rPr>
        <w:t xml:space="preserve"> ___________</w:t>
      </w:r>
    </w:p>
    <w:p w14:paraId="3B693FFE" w14:textId="77777777" w:rsidR="00E65880" w:rsidRPr="00E65880" w:rsidRDefault="00E65880" w:rsidP="00E65880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14:paraId="4FC8BA28" w14:textId="5FF5EA18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Nome do candidato(a): __________________________________________________________________</w:t>
      </w:r>
    </w:p>
    <w:p w14:paraId="629A63ED" w14:textId="6C5A3A55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Data de Nascimento: ____/____/____ Naturalidade: __________________________ Estado: _________</w:t>
      </w:r>
    </w:p>
    <w:p w14:paraId="57F85B4E" w14:textId="25F2EEB1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Sexo: _____ Estado Civil: ________ Identidade n°: ________ Órgão Expedidor: ____ CPF: __________</w:t>
      </w:r>
    </w:p>
    <w:p w14:paraId="6DD3A1DD" w14:textId="477D94B7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E-mail: _______________________________ Telefone: ___________ Telefone celular:__________</w:t>
      </w:r>
      <w:r w:rsidR="0080291D">
        <w:rPr>
          <w:rFonts w:ascii="Times New Roman" w:eastAsia="Times New Roman" w:hAnsi="Times New Roman"/>
          <w:lang w:eastAsia="pt-BR"/>
        </w:rPr>
        <w:t>_</w:t>
      </w:r>
      <w:r w:rsidRPr="00E65880">
        <w:rPr>
          <w:rFonts w:ascii="Times New Roman" w:eastAsia="Times New Roman" w:hAnsi="Times New Roman"/>
          <w:lang w:eastAsia="pt-BR"/>
        </w:rPr>
        <w:t>__</w:t>
      </w:r>
    </w:p>
    <w:p w14:paraId="6AF59604" w14:textId="13B20C7A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Endereço Residencial: ________________________________________________________ Nº _______</w:t>
      </w:r>
    </w:p>
    <w:p w14:paraId="6A890585" w14:textId="53713E69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CEP: __________________     Cidade:___________________________________     Estado:__________</w:t>
      </w:r>
    </w:p>
    <w:p w14:paraId="25A5B914" w14:textId="6FD3F255" w:rsidR="00E65880" w:rsidRPr="00E65880" w:rsidRDefault="00E65880" w:rsidP="0080291D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Vem requerer inscrição no Processo de Seleção para o curso de Especialização em </w:t>
      </w:r>
      <w:r w:rsidR="00CC61D2">
        <w:rPr>
          <w:rFonts w:ascii="Times New Roman" w:eastAsia="Times New Roman" w:hAnsi="Times New Roman"/>
          <w:lang w:eastAsia="pt-BR"/>
        </w:rPr>
        <w:t>Estudos Lingu</w:t>
      </w:r>
      <w:r w:rsidR="00D33737">
        <w:rPr>
          <w:rFonts w:ascii="Times New Roman" w:eastAsia="Times New Roman" w:hAnsi="Times New Roman"/>
          <w:lang w:eastAsia="pt-BR"/>
        </w:rPr>
        <w:t>ísticos</w:t>
      </w:r>
      <w:r w:rsidRPr="00E65880">
        <w:rPr>
          <w:rFonts w:ascii="Times New Roman" w:eastAsia="Times New Roman" w:hAnsi="Times New Roman"/>
          <w:lang w:eastAsia="pt-BR"/>
        </w:rPr>
        <w:t>. Para tanto, anexa a documentação solicitada:</w:t>
      </w:r>
    </w:p>
    <w:p w14:paraId="61B9EE1C" w14:textId="77777777" w:rsidR="00E65880" w:rsidRPr="00E65880" w:rsidRDefault="00E65880" w:rsidP="00E6588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14:paraId="34F08AB4" w14:textId="65799E71" w:rsidR="00E65880" w:rsidRPr="00E65880" w:rsidRDefault="00E65880" w:rsidP="00E658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(    ) </w:t>
      </w:r>
      <w:r w:rsidRPr="00E65880">
        <w:rPr>
          <w:rFonts w:ascii="Times New Roman" w:eastAsia="Times New Roman" w:hAnsi="Times New Roman"/>
          <w:lang w:eastAsia="pt-BR"/>
        </w:rPr>
        <w:tab/>
        <w:t>Cópia do diploma de graduação</w:t>
      </w:r>
      <w:r w:rsidR="00C37F88" w:rsidRPr="00C37F88">
        <w:rPr>
          <w:rFonts w:ascii="Times New Roman" w:eastAsia="Times New Roman" w:hAnsi="Times New Roman"/>
          <w:lang w:eastAsia="pt-BR"/>
        </w:rPr>
        <w:t xml:space="preserve"> em Enfermagem, registrado pelo MEC</w:t>
      </w:r>
      <w:r w:rsidRPr="00E65880">
        <w:rPr>
          <w:rFonts w:ascii="Times New Roman" w:eastAsia="Times New Roman" w:hAnsi="Times New Roman"/>
          <w:lang w:eastAsia="pt-BR"/>
        </w:rPr>
        <w:t>;</w:t>
      </w:r>
    </w:p>
    <w:p w14:paraId="0B05EFC3" w14:textId="77777777" w:rsidR="00E65880" w:rsidRPr="00E65880" w:rsidRDefault="00E65880" w:rsidP="00E6588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(    ) </w:t>
      </w:r>
      <w:r w:rsidRPr="00E65880">
        <w:rPr>
          <w:rFonts w:ascii="Times New Roman" w:eastAsia="Times New Roman" w:hAnsi="Times New Roman"/>
          <w:lang w:eastAsia="pt-BR"/>
        </w:rPr>
        <w:tab/>
        <w:t>Cópia do título eleitoral;</w:t>
      </w:r>
    </w:p>
    <w:p w14:paraId="7DCBD38B" w14:textId="77777777" w:rsidR="00E65880" w:rsidRPr="00E65880" w:rsidRDefault="00E65880" w:rsidP="00E658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(    )</w:t>
      </w:r>
      <w:r w:rsidRPr="00E65880">
        <w:rPr>
          <w:rFonts w:ascii="Times New Roman" w:eastAsia="Times New Roman" w:hAnsi="Times New Roman"/>
          <w:lang w:eastAsia="pt-BR"/>
        </w:rPr>
        <w:tab/>
        <w:t xml:space="preserve">Cópia do comprovante de participação da justificativa referente ao último processo eleitoral, ou declaração de quitação eleitoral emitida pela Justiça Eleitoral;                   </w:t>
      </w:r>
    </w:p>
    <w:p w14:paraId="6EDED6ED" w14:textId="34D8FE7E" w:rsidR="00E65880" w:rsidRPr="00E65880" w:rsidRDefault="00E65880" w:rsidP="00E6588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(    ) </w:t>
      </w:r>
      <w:r w:rsidRPr="00E65880">
        <w:rPr>
          <w:rFonts w:ascii="Times New Roman" w:eastAsia="Times New Roman" w:hAnsi="Times New Roman"/>
          <w:lang w:eastAsia="pt-BR"/>
        </w:rPr>
        <w:tab/>
        <w:t>Cópia do Registro Geral (RG) e do Cadastro de Pessoa Física (CPF);</w:t>
      </w:r>
    </w:p>
    <w:p w14:paraId="75E83C74" w14:textId="77777777" w:rsidR="00E65880" w:rsidRPr="00E65880" w:rsidRDefault="00E65880" w:rsidP="00E6588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(    ) </w:t>
      </w:r>
      <w:r w:rsidRPr="00E65880">
        <w:rPr>
          <w:rFonts w:ascii="Times New Roman" w:eastAsia="Times New Roman" w:hAnsi="Times New Roman"/>
          <w:lang w:eastAsia="pt-BR"/>
        </w:rPr>
        <w:tab/>
        <w:t>Cópia do Certificado de Reservista (candidato do sexo masculino);</w:t>
      </w:r>
    </w:p>
    <w:p w14:paraId="201DFE70" w14:textId="77777777" w:rsidR="00C37F88" w:rsidRPr="00C37F88" w:rsidRDefault="00C37F88" w:rsidP="00C37F88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C37F88">
        <w:rPr>
          <w:rFonts w:ascii="Times New Roman" w:eastAsia="Times New Roman" w:hAnsi="Times New Roman"/>
          <w:lang w:eastAsia="pt-BR"/>
        </w:rPr>
        <w:t>(    ) Termo de Compromisso (ANEXO III);</w:t>
      </w:r>
    </w:p>
    <w:p w14:paraId="5B59237D" w14:textId="37EEF421" w:rsidR="0011687F" w:rsidRDefault="0011687F" w:rsidP="0011687F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11687F">
        <w:rPr>
          <w:rFonts w:ascii="Times New Roman" w:eastAsia="Times New Roman" w:hAnsi="Times New Roman"/>
          <w:lang w:eastAsia="pt-BR"/>
        </w:rPr>
        <w:t xml:space="preserve">(    ) </w:t>
      </w:r>
      <w:r w:rsidR="00FF4924" w:rsidRPr="0011687F">
        <w:rPr>
          <w:rFonts w:ascii="Times New Roman" w:eastAsia="Times New Roman" w:hAnsi="Times New Roman"/>
          <w:lang w:eastAsia="pt-BR"/>
        </w:rPr>
        <w:t xml:space="preserve">Comprovante </w:t>
      </w:r>
      <w:r w:rsidRPr="0011687F">
        <w:rPr>
          <w:rFonts w:ascii="Times New Roman" w:eastAsia="Times New Roman" w:hAnsi="Times New Roman"/>
          <w:lang w:eastAsia="pt-BR"/>
        </w:rPr>
        <w:t>de residência</w:t>
      </w:r>
      <w:r w:rsidR="00FF4924">
        <w:rPr>
          <w:rFonts w:ascii="Times New Roman" w:eastAsia="Times New Roman" w:hAnsi="Times New Roman"/>
          <w:lang w:eastAsia="pt-BR"/>
        </w:rPr>
        <w:t xml:space="preserve"> ou Declaração de Residência</w:t>
      </w:r>
      <w:r w:rsidRPr="0011687F">
        <w:rPr>
          <w:rFonts w:ascii="Times New Roman" w:eastAsia="Times New Roman" w:hAnsi="Times New Roman"/>
          <w:lang w:eastAsia="pt-BR"/>
        </w:rPr>
        <w:t>;</w:t>
      </w:r>
    </w:p>
    <w:p w14:paraId="412510CE" w14:textId="39B6CD1A" w:rsidR="00E65880" w:rsidRPr="00E65880" w:rsidRDefault="00C37F88" w:rsidP="00C37F88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C37F88">
        <w:rPr>
          <w:rFonts w:ascii="Times New Roman" w:eastAsia="Times New Roman" w:hAnsi="Times New Roman"/>
          <w:lang w:eastAsia="pt-BR"/>
        </w:rPr>
        <w:t>(    ) Link do Currículo Lattes:___________________________________________________________</w:t>
      </w:r>
    </w:p>
    <w:p w14:paraId="03A7E718" w14:textId="77777777" w:rsidR="0011687F" w:rsidRDefault="0011687F" w:rsidP="0011687F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14:paraId="4602890D" w14:textId="77777777" w:rsidR="00E65880" w:rsidRPr="00E65880" w:rsidRDefault="00E65880" w:rsidP="0011687F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Estando ciente das normas deste Edital, assino o presente requerimento.</w:t>
      </w:r>
    </w:p>
    <w:p w14:paraId="6A5085DF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</w:p>
    <w:p w14:paraId="5DEF4274" w14:textId="77777777" w:rsidR="00EC5515" w:rsidRDefault="00EC5515" w:rsidP="00E65880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</w:p>
    <w:p w14:paraId="2E2CA729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_________________________, ____ de __________ de 2019.</w:t>
      </w:r>
    </w:p>
    <w:p w14:paraId="02159FFF" w14:textId="77777777" w:rsidR="00E65880" w:rsidRDefault="00E65880" w:rsidP="00E65880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                                              </w:t>
      </w:r>
    </w:p>
    <w:p w14:paraId="554F0586" w14:textId="77777777" w:rsidR="001E14A5" w:rsidRPr="00E65880" w:rsidRDefault="001E14A5" w:rsidP="00E65880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14:paraId="12A7B3C9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_____________________________________________</w:t>
      </w:r>
    </w:p>
    <w:p w14:paraId="46A8D7B3" w14:textId="77777777" w:rsidR="00E65880" w:rsidRPr="00E65880" w:rsidRDefault="00E65880" w:rsidP="00E65880">
      <w:pPr>
        <w:spacing w:after="0" w:line="360" w:lineRule="auto"/>
        <w:jc w:val="center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Assinatura do Candidato</w:t>
      </w:r>
    </w:p>
    <w:p w14:paraId="5667C8EA" w14:textId="77777777" w:rsidR="00E65880" w:rsidRPr="00E65880" w:rsidRDefault="00E65880" w:rsidP="00E658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br w:type="page"/>
      </w:r>
    </w:p>
    <w:p w14:paraId="79E77C1C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lastRenderedPageBreak/>
        <w:drawing>
          <wp:inline distT="0" distB="0" distL="0" distR="4445" wp14:anchorId="435ADFE2" wp14:editId="104BCA27">
            <wp:extent cx="433705" cy="495300"/>
            <wp:effectExtent l="0" t="0" r="0" b="0"/>
            <wp:docPr id="2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409133F6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UNIVERSIDADE FEDERAL DO ACRE</w:t>
      </w:r>
    </w:p>
    <w:p w14:paraId="1D832C87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PRÓ-REITORIA DE PESQUISA E PÓS-GRADUAÇÃO</w:t>
      </w:r>
    </w:p>
    <w:p w14:paraId="7D05C5D5" w14:textId="77777777" w:rsidR="00F244DA" w:rsidRDefault="00F244DA" w:rsidP="00F2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4C4FE772" w14:textId="77777777" w:rsidR="00A852AF" w:rsidRDefault="00A852AF" w:rsidP="00A85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29ABEAC9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CURSO DE ESPECIALIZAÇÃO EM </w:t>
      </w:r>
      <w:r>
        <w:rPr>
          <w:rFonts w:ascii="Times New Roman" w:eastAsia="Times New Roman" w:hAnsi="Times New Roman"/>
          <w:b/>
          <w:sz w:val="24"/>
          <w:lang w:eastAsia="pt-BR"/>
        </w:rPr>
        <w:t>ESTUDOS LINGUÍSTICOS</w:t>
      </w:r>
    </w:p>
    <w:p w14:paraId="37EF7EFD" w14:textId="77777777" w:rsidR="00A852AF" w:rsidRDefault="00A852AF" w:rsidP="00A069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457BBA1" w14:textId="0FB2D33A" w:rsidR="00E65880" w:rsidRPr="00E65880" w:rsidRDefault="00E65880" w:rsidP="00A069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2E364" wp14:editId="718A3470">
                <wp:simplePos x="0" y="0"/>
                <wp:positionH relativeFrom="column">
                  <wp:posOffset>2688590</wp:posOffset>
                </wp:positionH>
                <wp:positionV relativeFrom="paragraph">
                  <wp:posOffset>-710565</wp:posOffset>
                </wp:positionV>
                <wp:extent cx="2375535" cy="330200"/>
                <wp:effectExtent l="0" t="0" r="0" b="3810"/>
                <wp:wrapNone/>
                <wp:docPr id="7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3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8004D4" w14:textId="77777777" w:rsidR="00C36B8C" w:rsidRDefault="00C36B8C" w:rsidP="00E65880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B72E364" id="Caixa de texto 11" o:spid="_x0000_s1026" style="position:absolute;left:0;text-align:left;margin-left:211.7pt;margin-top:-55.95pt;width:187.05pt;height:2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" filled="f" stroked="f">
                <v:textbox style="mso-fit-shape-to-text:t">
                  <w:txbxContent>
                    <w:p w14:paraId="3C8004D4" w14:textId="77777777" w:rsidR="00C36B8C" w:rsidRDefault="00C36B8C" w:rsidP="00E65880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993C0E"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>13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/2019</w:t>
      </w:r>
      <w:r w:rsidR="00A0693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ANEXO II</w:t>
      </w:r>
    </w:p>
    <w:p w14:paraId="44C5FAEF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A388ECB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6CAF821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39E09E5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DECLARAÇÃO DE RESIDÊNCIA</w:t>
      </w:r>
    </w:p>
    <w:p w14:paraId="30EE4BFE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E612C9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B75BF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Eu, ____________________________________________________, portador(a) do RG nº _________, expedido pelo(a) ________, inscrito(a) no CPF sob o nº ___________________, DECLARO para os devidos fins de comprovação de residência, sob as penas da Lei (art. 2º da Lei 7.115/83), que sou residente e domiciliado no endereço: _____________________________________</w:t>
      </w:r>
      <w:r w:rsidRPr="00E65880">
        <w:rPr>
          <w:rFonts w:ascii="Times New Roman" w:eastAsia="Times New Roman" w:hAnsi="Times New Roman"/>
          <w:sz w:val="20"/>
          <w:szCs w:val="24"/>
          <w:lang w:eastAsia="pt-BR"/>
        </w:rPr>
        <w:t>__________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____, nº _____, Bairro ________________________, CEP ___________, na cidade de _________________________, Estado ________.</w:t>
      </w:r>
    </w:p>
    <w:p w14:paraId="1690FA3B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DC54BE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______________________, Acre ___ de ________________ de 2019.</w:t>
      </w:r>
    </w:p>
    <w:p w14:paraId="69ABD669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4D6EBD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9DEE0D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</w:t>
      </w:r>
    </w:p>
    <w:p w14:paraId="06C234B5" w14:textId="77777777" w:rsidR="00E65880" w:rsidRPr="00E65880" w:rsidRDefault="00E65880" w:rsidP="00E6588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Assinatura do(a) Declarante</w:t>
      </w:r>
    </w:p>
    <w:p w14:paraId="636CA64B" w14:textId="77777777" w:rsidR="00E65880" w:rsidRPr="00E65880" w:rsidRDefault="00E65880" w:rsidP="00E65880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sz w:val="20"/>
          <w:szCs w:val="24"/>
          <w:lang w:eastAsia="pt-BR"/>
        </w:rPr>
        <w:br w:type="page"/>
      </w:r>
    </w:p>
    <w:p w14:paraId="469706F8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lastRenderedPageBreak/>
        <w:drawing>
          <wp:inline distT="0" distB="0" distL="0" distR="4445" wp14:anchorId="25C50191" wp14:editId="11D9E6F4">
            <wp:extent cx="433705" cy="495300"/>
            <wp:effectExtent l="0" t="0" r="0" b="0"/>
            <wp:docPr id="3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2AF338E7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UNIVERSIDADE FEDERAL DO ACRE</w:t>
      </w:r>
    </w:p>
    <w:p w14:paraId="4FDAC378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PRÓ-REITORIA DE PESQUISA E PÓS-GRADUAÇÃO</w:t>
      </w:r>
    </w:p>
    <w:p w14:paraId="61837DC7" w14:textId="77777777" w:rsidR="00F244DA" w:rsidRDefault="00F244DA" w:rsidP="00F2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1689AC5C" w14:textId="77777777" w:rsidR="00A852AF" w:rsidRDefault="00A852AF" w:rsidP="00A85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0FC57924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CURSO DE ESPECIALIZAÇÃO EM </w:t>
      </w:r>
      <w:r>
        <w:rPr>
          <w:rFonts w:ascii="Times New Roman" w:eastAsia="Times New Roman" w:hAnsi="Times New Roman"/>
          <w:b/>
          <w:sz w:val="24"/>
          <w:lang w:eastAsia="pt-BR"/>
        </w:rPr>
        <w:t>ESTUDOS LINGUÍSTICOS</w:t>
      </w:r>
    </w:p>
    <w:p w14:paraId="61C72B93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0DF7E12" w14:textId="3CB5293B" w:rsidR="00A75CDA" w:rsidRPr="009E2AEC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993C0E"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>14</w:t>
      </w:r>
      <w:r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/2019 – ANEXO </w:t>
      </w:r>
      <w:r w:rsidR="00FA08DD"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</w:p>
    <w:p w14:paraId="08F43FF3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D4604BA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23016EF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9EC8D9E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TERMO DE COMPROMISSO</w:t>
      </w:r>
    </w:p>
    <w:p w14:paraId="7301A21D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0B529D3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1123DB8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02548F7" w14:textId="0CFB947A" w:rsidR="00351145" w:rsidRPr="00351145" w:rsidRDefault="00A75CDA" w:rsidP="003511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Eu, ____________________________________________________, RG nº________________, CPF nº___________________________, candidato(a) a uma vaga no Curso de Especialização em </w:t>
      </w:r>
      <w:r w:rsidR="00A852AF">
        <w:rPr>
          <w:rFonts w:ascii="Times New Roman" w:eastAsia="Times New Roman" w:hAnsi="Times New Roman"/>
          <w:sz w:val="24"/>
          <w:szCs w:val="24"/>
          <w:lang w:eastAsia="pt-BR"/>
        </w:rPr>
        <w:t>Estudos Linguísticos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, da Universidade Federal do Acre – Ufac, no Processo Seletivo de acordo com o Edital Propeg nº </w:t>
      </w:r>
      <w:r w:rsidR="00993C0E">
        <w:rPr>
          <w:rFonts w:ascii="Times New Roman" w:eastAsia="Times New Roman" w:hAnsi="Times New Roman"/>
          <w:sz w:val="24"/>
          <w:szCs w:val="24"/>
          <w:lang w:eastAsia="pt-BR"/>
        </w:rPr>
        <w:t>14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/2019, assumo o compromisso de </w:t>
      </w:r>
      <w:r w:rsidR="00351145" w:rsidRPr="00351145">
        <w:rPr>
          <w:rFonts w:ascii="Times New Roman" w:eastAsia="Times New Roman" w:hAnsi="Times New Roman"/>
          <w:sz w:val="24"/>
          <w:szCs w:val="24"/>
          <w:lang w:eastAsia="pt-BR"/>
        </w:rPr>
        <w:t>cumprir integralmente todas as normas e condições estabelecidas no Edital da Seleção, especialmente no que se refere aos prazos e créditos, comprometendo-me em dispor de tempo necessário para as atividades exigidas pela Pós-Graduação.</w:t>
      </w:r>
    </w:p>
    <w:p w14:paraId="7EDCBA48" w14:textId="216D0306" w:rsidR="00351145" w:rsidRPr="00E65880" w:rsidRDefault="00351145" w:rsidP="003511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1145">
        <w:rPr>
          <w:rFonts w:ascii="Times New Roman" w:eastAsia="Times New Roman" w:hAnsi="Times New Roman"/>
          <w:sz w:val="24"/>
          <w:szCs w:val="24"/>
          <w:lang w:eastAsia="pt-BR"/>
        </w:rPr>
        <w:t>Declaro, ainda, que o compromisso firmado neste documento será cumprido.</w:t>
      </w:r>
    </w:p>
    <w:p w14:paraId="2EA8992A" w14:textId="77777777" w:rsidR="00A75CDA" w:rsidRPr="00E65880" w:rsidRDefault="00A75CDA" w:rsidP="00A75CDA">
      <w:pPr>
        <w:spacing w:after="0" w:line="36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08A917" w14:textId="4908A1D3" w:rsidR="00A75CDA" w:rsidRPr="00E65880" w:rsidRDefault="00EC5515" w:rsidP="00A75CDA">
      <w:pPr>
        <w:spacing w:after="0" w:line="36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____________________</w:t>
      </w:r>
      <w:r w:rsidR="00A75CDA"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, ___ de _______________ de 2019. </w:t>
      </w:r>
    </w:p>
    <w:p w14:paraId="084BA01D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4A3A52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AC4810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555359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__________________________________________________</w:t>
      </w:r>
    </w:p>
    <w:p w14:paraId="626B4663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Assinatura do(a) Candidato(a)</w:t>
      </w:r>
    </w:p>
    <w:p w14:paraId="50A25027" w14:textId="747DF8B1" w:rsidR="00A75CDA" w:rsidRDefault="00A75CDA" w:rsidP="00A75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br w:type="page"/>
      </w:r>
    </w:p>
    <w:p w14:paraId="5AE139AA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lastRenderedPageBreak/>
        <w:drawing>
          <wp:inline distT="0" distB="0" distL="0" distR="4445" wp14:anchorId="6FC91A4B" wp14:editId="5FF569C9">
            <wp:extent cx="509905" cy="582322"/>
            <wp:effectExtent l="0" t="0" r="4445" b="8255"/>
            <wp:docPr id="4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8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0D6E1CE8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UNIVERSIDADE FEDERAL DO ACRE</w:t>
      </w:r>
    </w:p>
    <w:p w14:paraId="5457A435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PRÓ-REITORIA DE PESQUISA E PÓS-GRADUAÇÃO</w:t>
      </w:r>
    </w:p>
    <w:p w14:paraId="0C7D2FCF" w14:textId="77777777" w:rsidR="00F244DA" w:rsidRDefault="00F244DA" w:rsidP="00F24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41435A5F" w14:textId="77777777" w:rsidR="00A852AF" w:rsidRDefault="00A852AF" w:rsidP="00A85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1882DF9C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CURSO DE ESPECIALIZAÇÃO EM </w:t>
      </w:r>
      <w:r>
        <w:rPr>
          <w:rFonts w:ascii="Times New Roman" w:eastAsia="Times New Roman" w:hAnsi="Times New Roman"/>
          <w:b/>
          <w:sz w:val="24"/>
          <w:lang w:eastAsia="pt-BR"/>
        </w:rPr>
        <w:t>ESTUDOS LINGUÍSTICOS</w:t>
      </w:r>
    </w:p>
    <w:p w14:paraId="5B0FC19F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683EA39" w14:textId="6AEF4A75" w:rsidR="00E65880" w:rsidRPr="009E2AEC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993C0E"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>14</w:t>
      </w:r>
      <w:r w:rsidRPr="009E2AEC">
        <w:rPr>
          <w:rFonts w:ascii="Times New Roman" w:eastAsia="Times New Roman" w:hAnsi="Times New Roman"/>
          <w:b/>
          <w:sz w:val="24"/>
          <w:szCs w:val="24"/>
          <w:lang w:eastAsia="pt-BR"/>
        </w:rPr>
        <w:t>/2019 – ANEXO IV</w:t>
      </w:r>
    </w:p>
    <w:p w14:paraId="0DBD510C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1C2B62E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5D3B223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REQUERIMENTO DE MATRÍCULA (Curricular)</w:t>
      </w:r>
    </w:p>
    <w:p w14:paraId="5565E818" w14:textId="77777777" w:rsidR="00E65880" w:rsidRPr="00E65880" w:rsidRDefault="00E65880" w:rsidP="00E6588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9570" w:type="dxa"/>
        <w:tblLook w:val="04A0" w:firstRow="1" w:lastRow="0" w:firstColumn="1" w:lastColumn="0" w:noHBand="0" w:noVBand="1"/>
      </w:tblPr>
      <w:tblGrid>
        <w:gridCol w:w="3651"/>
        <w:gridCol w:w="2978"/>
        <w:gridCol w:w="2941"/>
      </w:tblGrid>
      <w:tr w:rsidR="00E65880" w:rsidRPr="00E65880" w14:paraId="411C5F97" w14:textId="77777777" w:rsidTr="001F139C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4185B277" w14:textId="77777777" w:rsidR="00E65880" w:rsidRPr="00E65880" w:rsidRDefault="00E65880" w:rsidP="00E65880">
            <w:pPr>
              <w:spacing w:after="0" w:line="360" w:lineRule="auto"/>
              <w:rPr>
                <w:b/>
                <w:sz w:val="24"/>
                <w:szCs w:val="24"/>
                <w:lang w:eastAsia="pt-BR"/>
              </w:rPr>
            </w:pPr>
            <w:r w:rsidRPr="00E65880">
              <w:rPr>
                <w:b/>
                <w:sz w:val="24"/>
                <w:szCs w:val="24"/>
                <w:lang w:eastAsia="pt-BR"/>
              </w:rPr>
              <w:t>I- Identificação:</w:t>
            </w:r>
          </w:p>
        </w:tc>
      </w:tr>
      <w:tr w:rsidR="00E65880" w:rsidRPr="00E65880" w14:paraId="2B34C27F" w14:textId="77777777" w:rsidTr="001F139C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788BEDF5" w14:textId="77777777" w:rsidR="00E65880" w:rsidRPr="00E65880" w:rsidRDefault="00E65880" w:rsidP="00E65880">
            <w:pPr>
              <w:spacing w:after="0" w:line="360" w:lineRule="auto"/>
              <w:rPr>
                <w:b/>
                <w:sz w:val="24"/>
                <w:szCs w:val="24"/>
                <w:lang w:eastAsia="pt-BR"/>
              </w:rPr>
            </w:pPr>
            <w:r w:rsidRPr="00E65880">
              <w:rPr>
                <w:b/>
                <w:sz w:val="24"/>
                <w:szCs w:val="24"/>
                <w:lang w:eastAsia="pt-BR"/>
              </w:rPr>
              <w:t>Nome do(a) candidato(a)</w:t>
            </w:r>
            <w:r w:rsidRPr="00E65880">
              <w:rPr>
                <w:sz w:val="24"/>
                <w:szCs w:val="24"/>
                <w:lang w:eastAsia="pt-BR"/>
              </w:rPr>
              <w:t>:</w:t>
            </w:r>
          </w:p>
        </w:tc>
      </w:tr>
      <w:tr w:rsidR="00E65880" w:rsidRPr="00E65880" w14:paraId="025DA872" w14:textId="77777777" w:rsidTr="001F139C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22164A98" w14:textId="77777777" w:rsidR="00E65880" w:rsidRPr="00E65880" w:rsidRDefault="00E65880" w:rsidP="00E65880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Data de Nascimento: ____/____/____ 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C38757F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Cidade: 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2D005F88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Estado:</w:t>
            </w:r>
          </w:p>
        </w:tc>
      </w:tr>
      <w:tr w:rsidR="00E65880" w:rsidRPr="00E65880" w14:paraId="1065A10E" w14:textId="77777777" w:rsidTr="001F139C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5E13CE31" w14:textId="42DEBCD1" w:rsidR="00E65880" w:rsidRPr="00E65880" w:rsidRDefault="00E65880" w:rsidP="00F244DA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Sexo: (   ) M     (   ) F        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38DA1129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Estado civil: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20D116D5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Cor:</w:t>
            </w:r>
          </w:p>
        </w:tc>
      </w:tr>
      <w:tr w:rsidR="00E65880" w:rsidRPr="00E65880" w14:paraId="28368DB4" w14:textId="77777777" w:rsidTr="001F139C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25E047FD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Nº de identidade:                                       Órgão expedidor:</w:t>
            </w:r>
          </w:p>
        </w:tc>
      </w:tr>
      <w:tr w:rsidR="00E65880" w:rsidRPr="00E65880" w14:paraId="69749727" w14:textId="77777777" w:rsidTr="001F139C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4FE6EF3B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CPF:                                                          E-mail:</w:t>
            </w:r>
          </w:p>
        </w:tc>
      </w:tr>
      <w:tr w:rsidR="00E65880" w:rsidRPr="00E65880" w14:paraId="5BC076D5" w14:textId="77777777" w:rsidTr="001F139C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38D7A283" w14:textId="77777777" w:rsidR="00E65880" w:rsidRPr="00E65880" w:rsidRDefault="00E65880" w:rsidP="00E65880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Telefone: 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3825248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Celular: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799B7410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</w:p>
        </w:tc>
      </w:tr>
      <w:tr w:rsidR="00E65880" w:rsidRPr="00E65880" w14:paraId="4C7AD9E0" w14:textId="77777777" w:rsidTr="001F139C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019BAE50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Endereço Residencial:</w:t>
            </w:r>
          </w:p>
        </w:tc>
      </w:tr>
      <w:tr w:rsidR="00E65880" w:rsidRPr="00E65880" w14:paraId="11932747" w14:textId="77777777" w:rsidTr="001F139C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200543AA" w14:textId="77777777" w:rsidR="00E65880" w:rsidRPr="00E65880" w:rsidRDefault="00E65880" w:rsidP="00E65880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0501952C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28C4663E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Cidade:</w:t>
            </w:r>
          </w:p>
        </w:tc>
      </w:tr>
    </w:tbl>
    <w:p w14:paraId="55567E99" w14:textId="74BAD878" w:rsidR="00E65880" w:rsidRPr="00E65880" w:rsidRDefault="00E65880" w:rsidP="00E6588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Vem requerer matrícula no Curso de Especialização</w:t>
      </w:r>
      <w:r w:rsidRPr="00E65880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623F61">
        <w:rPr>
          <w:rFonts w:ascii="Times New Roman" w:eastAsia="Times New Roman" w:hAnsi="Times New Roman"/>
          <w:sz w:val="24"/>
          <w:szCs w:val="24"/>
          <w:lang w:eastAsia="pt-BR"/>
        </w:rPr>
        <w:t>Estudos Linguísticos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. Para tanto, anexa a documentação solicitada:</w:t>
      </w:r>
    </w:p>
    <w:p w14:paraId="72438913" w14:textId="77777777" w:rsidR="00E65880" w:rsidRPr="00E65880" w:rsidRDefault="00E65880" w:rsidP="00E65880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) 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Cópia do comprovante de matrícula institucional emitido pelo Nurca;</w:t>
      </w:r>
    </w:p>
    <w:p w14:paraId="23EE8169" w14:textId="2637818C" w:rsidR="00E65880" w:rsidRPr="00E65880" w:rsidRDefault="00E65880" w:rsidP="00E6588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   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) 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Termo de Compromisso (ANEXO </w:t>
      </w:r>
      <w:r w:rsidR="006A50E8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14:paraId="0FE75504" w14:textId="77777777" w:rsidR="00E65880" w:rsidRPr="00E65880" w:rsidRDefault="00E65880" w:rsidP="00E65880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Estando ciente das normas deste Curso, assina o presente requerimento.</w:t>
      </w:r>
    </w:p>
    <w:p w14:paraId="38B532F3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706C78" w14:textId="6B350201" w:rsidR="00E65880" w:rsidRPr="00E65880" w:rsidRDefault="00EC5515" w:rsidP="00E6588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_________________________</w:t>
      </w:r>
      <w:r w:rsidR="00E65880" w:rsidRPr="00E65880">
        <w:rPr>
          <w:rFonts w:ascii="Times New Roman" w:eastAsia="Times New Roman" w:hAnsi="Times New Roman"/>
          <w:sz w:val="24"/>
          <w:szCs w:val="24"/>
          <w:lang w:eastAsia="pt-BR"/>
        </w:rPr>
        <w:t>, ___ de __________ de 2019.</w:t>
      </w:r>
    </w:p>
    <w:p w14:paraId="65FE096A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BC0ED5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</w:t>
      </w:r>
    </w:p>
    <w:p w14:paraId="1291EDBA" w14:textId="77777777" w:rsidR="00E65880" w:rsidRPr="00E65880" w:rsidRDefault="00E65880" w:rsidP="00E6588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Assinatura do(a) Candidato(a)</w:t>
      </w:r>
    </w:p>
    <w:p w14:paraId="13EC5E04" w14:textId="4F2015F6" w:rsidR="00AE4A0C" w:rsidRDefault="00AE4A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sectPr w:rsidR="00AE4A0C" w:rsidSect="00AE4A0C">
      <w:pgSz w:w="11907" w:h="16840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A73D" w14:textId="77777777" w:rsidR="00F1727F" w:rsidRDefault="00F1727F" w:rsidP="00F645B9">
      <w:pPr>
        <w:spacing w:after="0" w:line="240" w:lineRule="auto"/>
      </w:pPr>
      <w:r>
        <w:separator/>
      </w:r>
    </w:p>
  </w:endnote>
  <w:endnote w:type="continuationSeparator" w:id="0">
    <w:p w14:paraId="588201E8" w14:textId="77777777" w:rsidR="00F1727F" w:rsidRDefault="00F1727F" w:rsidP="00F6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3F3F3" w14:textId="77777777" w:rsidR="00F1727F" w:rsidRDefault="00F1727F" w:rsidP="00F645B9">
      <w:pPr>
        <w:spacing w:after="0" w:line="240" w:lineRule="auto"/>
      </w:pPr>
      <w:r>
        <w:separator/>
      </w:r>
    </w:p>
  </w:footnote>
  <w:footnote w:type="continuationSeparator" w:id="0">
    <w:p w14:paraId="2F194CFC" w14:textId="77777777" w:rsidR="00F1727F" w:rsidRDefault="00F1727F" w:rsidP="00F6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F032F"/>
    <w:multiLevelType w:val="multilevel"/>
    <w:tmpl w:val="D9BEE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58D292E"/>
    <w:multiLevelType w:val="hybridMultilevel"/>
    <w:tmpl w:val="E4D68F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B"/>
    <w:rsid w:val="000145E0"/>
    <w:rsid w:val="00020A84"/>
    <w:rsid w:val="00023353"/>
    <w:rsid w:val="00037D67"/>
    <w:rsid w:val="00044D05"/>
    <w:rsid w:val="000640BA"/>
    <w:rsid w:val="000716D7"/>
    <w:rsid w:val="0009490B"/>
    <w:rsid w:val="000A32F0"/>
    <w:rsid w:val="000B7030"/>
    <w:rsid w:val="000D728C"/>
    <w:rsid w:val="000F0BBA"/>
    <w:rsid w:val="001001E5"/>
    <w:rsid w:val="0011687F"/>
    <w:rsid w:val="00135F62"/>
    <w:rsid w:val="00140744"/>
    <w:rsid w:val="00146757"/>
    <w:rsid w:val="00163C3F"/>
    <w:rsid w:val="00170292"/>
    <w:rsid w:val="001711CA"/>
    <w:rsid w:val="001A3CAB"/>
    <w:rsid w:val="001B3279"/>
    <w:rsid w:val="001C4907"/>
    <w:rsid w:val="001E14A5"/>
    <w:rsid w:val="001F139C"/>
    <w:rsid w:val="001F529B"/>
    <w:rsid w:val="001F6BBE"/>
    <w:rsid w:val="00201499"/>
    <w:rsid w:val="00205ED5"/>
    <w:rsid w:val="0021244B"/>
    <w:rsid w:val="00214A72"/>
    <w:rsid w:val="00221B51"/>
    <w:rsid w:val="00225E0B"/>
    <w:rsid w:val="00234842"/>
    <w:rsid w:val="00245D6F"/>
    <w:rsid w:val="00250148"/>
    <w:rsid w:val="00273FCE"/>
    <w:rsid w:val="002826D4"/>
    <w:rsid w:val="002863E5"/>
    <w:rsid w:val="00287645"/>
    <w:rsid w:val="002A709B"/>
    <w:rsid w:val="002A7221"/>
    <w:rsid w:val="002A7936"/>
    <w:rsid w:val="002B61D7"/>
    <w:rsid w:val="002B6FB4"/>
    <w:rsid w:val="002B7261"/>
    <w:rsid w:val="002C4320"/>
    <w:rsid w:val="002D5BA6"/>
    <w:rsid w:val="002F4892"/>
    <w:rsid w:val="00304D15"/>
    <w:rsid w:val="0032345A"/>
    <w:rsid w:val="00325F74"/>
    <w:rsid w:val="00335476"/>
    <w:rsid w:val="00341062"/>
    <w:rsid w:val="0034600D"/>
    <w:rsid w:val="00347B35"/>
    <w:rsid w:val="00351145"/>
    <w:rsid w:val="00390A5E"/>
    <w:rsid w:val="00392C57"/>
    <w:rsid w:val="003932C4"/>
    <w:rsid w:val="003A19B5"/>
    <w:rsid w:val="003A4390"/>
    <w:rsid w:val="003A7CD8"/>
    <w:rsid w:val="003B5B2E"/>
    <w:rsid w:val="003D35C9"/>
    <w:rsid w:val="003E20CF"/>
    <w:rsid w:val="003E2C47"/>
    <w:rsid w:val="00400CE9"/>
    <w:rsid w:val="00425690"/>
    <w:rsid w:val="00426B85"/>
    <w:rsid w:val="00427736"/>
    <w:rsid w:val="00437D25"/>
    <w:rsid w:val="00445C6B"/>
    <w:rsid w:val="00462C4B"/>
    <w:rsid w:val="00463034"/>
    <w:rsid w:val="00481B5C"/>
    <w:rsid w:val="00486293"/>
    <w:rsid w:val="00487637"/>
    <w:rsid w:val="00494225"/>
    <w:rsid w:val="004C0759"/>
    <w:rsid w:val="005051C6"/>
    <w:rsid w:val="0051762A"/>
    <w:rsid w:val="00545174"/>
    <w:rsid w:val="00545935"/>
    <w:rsid w:val="00565F30"/>
    <w:rsid w:val="005905BD"/>
    <w:rsid w:val="005B78E1"/>
    <w:rsid w:val="005C2B9F"/>
    <w:rsid w:val="005C4879"/>
    <w:rsid w:val="005D2B6C"/>
    <w:rsid w:val="005E1E59"/>
    <w:rsid w:val="005F3DFA"/>
    <w:rsid w:val="005F4476"/>
    <w:rsid w:val="0060248D"/>
    <w:rsid w:val="00613097"/>
    <w:rsid w:val="00613BB8"/>
    <w:rsid w:val="00623F61"/>
    <w:rsid w:val="00664EF6"/>
    <w:rsid w:val="00677B0A"/>
    <w:rsid w:val="00682E98"/>
    <w:rsid w:val="00686D70"/>
    <w:rsid w:val="006920A2"/>
    <w:rsid w:val="006A50E8"/>
    <w:rsid w:val="006D0919"/>
    <w:rsid w:val="006F133D"/>
    <w:rsid w:val="00706FAD"/>
    <w:rsid w:val="00735417"/>
    <w:rsid w:val="00741DB3"/>
    <w:rsid w:val="007514FC"/>
    <w:rsid w:val="0078700A"/>
    <w:rsid w:val="00793DAF"/>
    <w:rsid w:val="007A3E3E"/>
    <w:rsid w:val="007E1054"/>
    <w:rsid w:val="007E4070"/>
    <w:rsid w:val="0080291D"/>
    <w:rsid w:val="00802EB0"/>
    <w:rsid w:val="00805267"/>
    <w:rsid w:val="0081080A"/>
    <w:rsid w:val="00811796"/>
    <w:rsid w:val="008149B4"/>
    <w:rsid w:val="00827FC9"/>
    <w:rsid w:val="00840F02"/>
    <w:rsid w:val="0084203B"/>
    <w:rsid w:val="00866B66"/>
    <w:rsid w:val="00866E1A"/>
    <w:rsid w:val="00891962"/>
    <w:rsid w:val="008977BC"/>
    <w:rsid w:val="008A4943"/>
    <w:rsid w:val="008B0D01"/>
    <w:rsid w:val="008B0D15"/>
    <w:rsid w:val="008B2091"/>
    <w:rsid w:val="008B65F7"/>
    <w:rsid w:val="008C7DE7"/>
    <w:rsid w:val="008E090A"/>
    <w:rsid w:val="008E7E3C"/>
    <w:rsid w:val="008F3861"/>
    <w:rsid w:val="0090234C"/>
    <w:rsid w:val="00902875"/>
    <w:rsid w:val="00903049"/>
    <w:rsid w:val="0090452B"/>
    <w:rsid w:val="00910BAC"/>
    <w:rsid w:val="0093248B"/>
    <w:rsid w:val="00936685"/>
    <w:rsid w:val="009526C5"/>
    <w:rsid w:val="00954D8B"/>
    <w:rsid w:val="00993C0E"/>
    <w:rsid w:val="009C75F6"/>
    <w:rsid w:val="009D0505"/>
    <w:rsid w:val="009E0030"/>
    <w:rsid w:val="009E2AEC"/>
    <w:rsid w:val="009F7451"/>
    <w:rsid w:val="00A03267"/>
    <w:rsid w:val="00A06939"/>
    <w:rsid w:val="00A105AD"/>
    <w:rsid w:val="00A14146"/>
    <w:rsid w:val="00A17F98"/>
    <w:rsid w:val="00A22A20"/>
    <w:rsid w:val="00A3036C"/>
    <w:rsid w:val="00A61B88"/>
    <w:rsid w:val="00A64DFD"/>
    <w:rsid w:val="00A75CDA"/>
    <w:rsid w:val="00A82DB3"/>
    <w:rsid w:val="00A852AF"/>
    <w:rsid w:val="00AB57E0"/>
    <w:rsid w:val="00AB5914"/>
    <w:rsid w:val="00AC1EE2"/>
    <w:rsid w:val="00AC450E"/>
    <w:rsid w:val="00AC59A2"/>
    <w:rsid w:val="00AD66B3"/>
    <w:rsid w:val="00AE3165"/>
    <w:rsid w:val="00AE4A0C"/>
    <w:rsid w:val="00AF6588"/>
    <w:rsid w:val="00B05AA0"/>
    <w:rsid w:val="00B1589A"/>
    <w:rsid w:val="00B40039"/>
    <w:rsid w:val="00B441FA"/>
    <w:rsid w:val="00B66E12"/>
    <w:rsid w:val="00B7591B"/>
    <w:rsid w:val="00B77877"/>
    <w:rsid w:val="00B8376B"/>
    <w:rsid w:val="00B84CA9"/>
    <w:rsid w:val="00B84FF9"/>
    <w:rsid w:val="00B9592D"/>
    <w:rsid w:val="00BA17ED"/>
    <w:rsid w:val="00BE036D"/>
    <w:rsid w:val="00BF0DD6"/>
    <w:rsid w:val="00BF264B"/>
    <w:rsid w:val="00BF2D77"/>
    <w:rsid w:val="00BF2ECB"/>
    <w:rsid w:val="00BF3068"/>
    <w:rsid w:val="00C2322E"/>
    <w:rsid w:val="00C272F8"/>
    <w:rsid w:val="00C313BF"/>
    <w:rsid w:val="00C32438"/>
    <w:rsid w:val="00C36B8C"/>
    <w:rsid w:val="00C37F88"/>
    <w:rsid w:val="00C922B3"/>
    <w:rsid w:val="00C93938"/>
    <w:rsid w:val="00C969D4"/>
    <w:rsid w:val="00CB2E1E"/>
    <w:rsid w:val="00CB6C06"/>
    <w:rsid w:val="00CC3F65"/>
    <w:rsid w:val="00CC4E19"/>
    <w:rsid w:val="00CC61D2"/>
    <w:rsid w:val="00CD2669"/>
    <w:rsid w:val="00CF0107"/>
    <w:rsid w:val="00CF649B"/>
    <w:rsid w:val="00D00915"/>
    <w:rsid w:val="00D03CFD"/>
    <w:rsid w:val="00D16554"/>
    <w:rsid w:val="00D32548"/>
    <w:rsid w:val="00D33737"/>
    <w:rsid w:val="00D4196E"/>
    <w:rsid w:val="00D472D6"/>
    <w:rsid w:val="00D4730D"/>
    <w:rsid w:val="00D55143"/>
    <w:rsid w:val="00D5621C"/>
    <w:rsid w:val="00D62AC7"/>
    <w:rsid w:val="00D65909"/>
    <w:rsid w:val="00D72D0F"/>
    <w:rsid w:val="00D736BF"/>
    <w:rsid w:val="00D80192"/>
    <w:rsid w:val="00D950FF"/>
    <w:rsid w:val="00DA7933"/>
    <w:rsid w:val="00DB1493"/>
    <w:rsid w:val="00DD7732"/>
    <w:rsid w:val="00DF33C0"/>
    <w:rsid w:val="00E04F85"/>
    <w:rsid w:val="00E50497"/>
    <w:rsid w:val="00E57A60"/>
    <w:rsid w:val="00E57F97"/>
    <w:rsid w:val="00E65880"/>
    <w:rsid w:val="00E71983"/>
    <w:rsid w:val="00E75E98"/>
    <w:rsid w:val="00EB2053"/>
    <w:rsid w:val="00EB77E0"/>
    <w:rsid w:val="00EC5515"/>
    <w:rsid w:val="00EE5531"/>
    <w:rsid w:val="00EF5D51"/>
    <w:rsid w:val="00F031EC"/>
    <w:rsid w:val="00F1727F"/>
    <w:rsid w:val="00F244DA"/>
    <w:rsid w:val="00F25EC6"/>
    <w:rsid w:val="00F43481"/>
    <w:rsid w:val="00F645B9"/>
    <w:rsid w:val="00F81457"/>
    <w:rsid w:val="00F91FCE"/>
    <w:rsid w:val="00FA08DD"/>
    <w:rsid w:val="00FA61C0"/>
    <w:rsid w:val="00FA6CB4"/>
    <w:rsid w:val="00FB06C9"/>
    <w:rsid w:val="00FB4350"/>
    <w:rsid w:val="00FC05FD"/>
    <w:rsid w:val="00FC405E"/>
    <w:rsid w:val="00FC5D18"/>
    <w:rsid w:val="00FD1498"/>
    <w:rsid w:val="00FD27F5"/>
    <w:rsid w:val="00FF0DD9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CEC8"/>
  <w15:docId w15:val="{408C4623-9D09-436B-A351-A8B12BD1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F97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84203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E65880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E658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B84CA9"/>
    <w:rPr>
      <w:i/>
      <w:iCs/>
    </w:rPr>
  </w:style>
  <w:style w:type="character" w:styleId="Hyperlink">
    <w:name w:val="Hyperlink"/>
    <w:basedOn w:val="Fontepargpadro"/>
    <w:uiPriority w:val="99"/>
    <w:unhideWhenUsed/>
    <w:rsid w:val="000F0BB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86D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6D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6D7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6D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D70"/>
    <w:rPr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6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5B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6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5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UFAC%202019\ESPECIALIZA&#199;&#195;O%20UFAC%2020182019\SELE&#199;&#195;O%20Espec.%20CAMPOeEJA.CZS%202019\EDITAL%20e%20ANEXOS\EDITAL%201802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1577-18D8-4829-B488-32C5EB9A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18022019</Template>
  <TotalTime>1</TotalTime>
  <Pages>4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Links>
    <vt:vector size="48" baseType="variant">
      <vt:variant>
        <vt:i4>4063290</vt:i4>
      </vt:variant>
      <vt:variant>
        <vt:i4>21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15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12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</dc:creator>
  <cp:lastModifiedBy>UFAC</cp:lastModifiedBy>
  <cp:revision>2</cp:revision>
  <cp:lastPrinted>2019-04-05T13:53:00Z</cp:lastPrinted>
  <dcterms:created xsi:type="dcterms:W3CDTF">2019-04-05T15:40:00Z</dcterms:created>
  <dcterms:modified xsi:type="dcterms:W3CDTF">2019-04-05T15:40:00Z</dcterms:modified>
</cp:coreProperties>
</file>