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BB" w:rsidRDefault="009766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6"/>
        <w:gridCol w:w="9082"/>
      </w:tblGrid>
      <w:tr w:rsidR="00654081" w:rsidTr="005E10DB">
        <w:trPr>
          <w:trHeight w:val="2032"/>
        </w:trPr>
        <w:tc>
          <w:tcPr>
            <w:tcW w:w="1406" w:type="dxa"/>
          </w:tcPr>
          <w:p w:rsidR="00F526DF" w:rsidRDefault="00F526DF">
            <w:pPr>
              <w:rPr>
                <w:noProof/>
              </w:rPr>
            </w:pPr>
          </w:p>
          <w:p w:rsidR="00F25ADE" w:rsidRDefault="00F25ADE">
            <w:pPr>
              <w:rPr>
                <w:noProof/>
              </w:rPr>
            </w:pPr>
          </w:p>
          <w:p w:rsidR="00654081" w:rsidRDefault="00654081">
            <w:r w:rsidRPr="008601FD">
              <w:rPr>
                <w:noProof/>
                <w:lang w:eastAsia="pt-BR"/>
              </w:rPr>
              <w:drawing>
                <wp:inline distT="0" distB="0" distL="0" distR="0" wp14:anchorId="04059028" wp14:editId="64780DFE">
                  <wp:extent cx="755650" cy="806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851" t="4673" r="25041" b="8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41" cy="810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0DB" w:rsidRDefault="005E10DB"/>
        </w:tc>
        <w:tc>
          <w:tcPr>
            <w:tcW w:w="9082" w:type="dxa"/>
          </w:tcPr>
          <w:p w:rsidR="00654081" w:rsidRDefault="00654081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</w:p>
          <w:p w:rsidR="00F25ADE" w:rsidRDefault="00F25ADE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UNIVERSIDADE FEDERAL DO ACRE</w:t>
            </w:r>
          </w:p>
          <w:p w:rsidR="00F25ADE" w:rsidRDefault="00F25ADE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SECRETARIA-GERAL DO ÓRGÃO DOS COLEGIADOS SUPERIORES</w:t>
            </w:r>
          </w:p>
          <w:p w:rsidR="00F25ADE" w:rsidRDefault="00F25ADE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CONSELHO UNIVERSITÁRIO</w:t>
            </w:r>
          </w:p>
          <w:p w:rsidR="00F25ADE" w:rsidRDefault="00F25ADE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>
              <w:rPr>
                <w:rFonts w:ascii="Tahoma" w:hAnsi="Tahoma"/>
                <w:b/>
                <w:shadow/>
                <w:sz w:val="24"/>
              </w:rPr>
              <w:t>FICHA DE INSCRIÇÃO</w:t>
            </w:r>
          </w:p>
          <w:p w:rsidR="00F25ADE" w:rsidRPr="005E10DB" w:rsidRDefault="00F25ADE" w:rsidP="005E10DB">
            <w:pPr>
              <w:spacing w:line="240" w:lineRule="auto"/>
              <w:ind w:right="-68"/>
              <w:jc w:val="center"/>
              <w:rPr>
                <w:rFonts w:ascii="Tahoma" w:hAnsi="Tahoma"/>
                <w:b/>
                <w:shadow/>
                <w:sz w:val="24"/>
              </w:rPr>
            </w:pPr>
            <w:r w:rsidRPr="001B2442">
              <w:rPr>
                <w:rFonts w:ascii="Tahoma" w:hAnsi="Tahoma"/>
                <w:b/>
                <w:shadow/>
                <w:sz w:val="24"/>
                <w:szCs w:val="24"/>
              </w:rPr>
              <w:t>REPRESENTAÇÃO DISCENTE</w:t>
            </w:r>
            <w:r>
              <w:rPr>
                <w:rFonts w:ascii="Tahoma" w:hAnsi="Tahoma"/>
                <w:b/>
                <w:shadow/>
                <w:sz w:val="24"/>
              </w:rPr>
              <w:t xml:space="preserve"> – MANDATO 2017</w:t>
            </w:r>
          </w:p>
        </w:tc>
      </w:tr>
      <w:tr w:rsidR="005E10DB" w:rsidTr="005E10DB">
        <w:tc>
          <w:tcPr>
            <w:tcW w:w="10488" w:type="dxa"/>
            <w:gridSpan w:val="2"/>
          </w:tcPr>
          <w:p w:rsidR="005E10DB" w:rsidRDefault="00E82D1E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 w:rsidRPr="00E82D1E">
              <w:rPr>
                <w:b/>
                <w:sz w:val="24"/>
                <w:szCs w:val="24"/>
              </w:rPr>
              <w:t>ORIENTAÇÃO:</w:t>
            </w:r>
            <w:r>
              <w:rPr>
                <w:b/>
                <w:sz w:val="24"/>
                <w:szCs w:val="24"/>
              </w:rPr>
              <w:t xml:space="preserve"> Preenchimento com letra de forma</w:t>
            </w:r>
            <w:r w:rsidR="009C0F88">
              <w:rPr>
                <w:b/>
                <w:sz w:val="24"/>
                <w:szCs w:val="24"/>
              </w:rPr>
              <w:t xml:space="preserve"> ou digitando</w:t>
            </w:r>
            <w:bookmarkStart w:id="0" w:name="_GoBack"/>
            <w:bookmarkEnd w:id="0"/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Titular:.....................................................................................................................................</w:t>
            </w:r>
          </w:p>
          <w:p w:rsidR="0039432C" w:rsidRDefault="0039432C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Matrícula............................................................................................................................................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 .................................................................................................. Período: 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End. Residencial: .....................................................................................................................................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Telefone:....................................................... E-mail:.............................................................................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Suplente: .................................................................................................................................</w:t>
            </w:r>
          </w:p>
          <w:p w:rsidR="0039432C" w:rsidRDefault="0039432C" w:rsidP="003943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Matrícula............................................................................................................................................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Curso:.................................................................................................. Período:......................................</w:t>
            </w:r>
          </w:p>
          <w:p w:rsidR="005E10DB" w:rsidRDefault="005E10DB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End. Residencial:.....................................................................................................................................</w:t>
            </w:r>
          </w:p>
          <w:p w:rsidR="00F25ADE" w:rsidRDefault="00F25ADE" w:rsidP="005E10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48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Telefone:................................................................ E-mail:.....................................................................</w:t>
            </w:r>
          </w:p>
          <w:p w:rsidR="0039432C" w:rsidRDefault="0039432C" w:rsidP="005E10DB"/>
        </w:tc>
      </w:tr>
    </w:tbl>
    <w:p w:rsidR="00654081" w:rsidRDefault="00654081" w:rsidP="00F25ADE"/>
    <w:p w:rsidR="0039432C" w:rsidRDefault="0039432C" w:rsidP="00F25ADE"/>
    <w:sectPr w:rsidR="0039432C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495"/>
    <w:rsid w:val="000E4F3F"/>
    <w:rsid w:val="000F7D59"/>
    <w:rsid w:val="00146982"/>
    <w:rsid w:val="001B2442"/>
    <w:rsid w:val="00224495"/>
    <w:rsid w:val="002E03DC"/>
    <w:rsid w:val="0039432C"/>
    <w:rsid w:val="003D2BC2"/>
    <w:rsid w:val="00483AC6"/>
    <w:rsid w:val="0054651B"/>
    <w:rsid w:val="00565CD7"/>
    <w:rsid w:val="0059291A"/>
    <w:rsid w:val="005D4A55"/>
    <w:rsid w:val="005E10DB"/>
    <w:rsid w:val="00605D77"/>
    <w:rsid w:val="00654081"/>
    <w:rsid w:val="006C3BFA"/>
    <w:rsid w:val="0076355C"/>
    <w:rsid w:val="00784D2F"/>
    <w:rsid w:val="0080165A"/>
    <w:rsid w:val="008943C9"/>
    <w:rsid w:val="00957366"/>
    <w:rsid w:val="009766BB"/>
    <w:rsid w:val="009C0F88"/>
    <w:rsid w:val="00A1258D"/>
    <w:rsid w:val="00A8130B"/>
    <w:rsid w:val="00A86EE5"/>
    <w:rsid w:val="00B14640"/>
    <w:rsid w:val="00B73BA6"/>
    <w:rsid w:val="00B80E69"/>
    <w:rsid w:val="00B87030"/>
    <w:rsid w:val="00C704DF"/>
    <w:rsid w:val="00CD5037"/>
    <w:rsid w:val="00E82D1E"/>
    <w:rsid w:val="00EA5086"/>
    <w:rsid w:val="00F25ADE"/>
    <w:rsid w:val="00F526DF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2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B14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D451-B58F-461D-AA82-7BABA52C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</Template>
  <TotalTime>65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ufac</cp:lastModifiedBy>
  <cp:revision>10</cp:revision>
  <cp:lastPrinted>2016-11-11T17:14:00Z</cp:lastPrinted>
  <dcterms:created xsi:type="dcterms:W3CDTF">2014-11-13T19:40:00Z</dcterms:created>
  <dcterms:modified xsi:type="dcterms:W3CDTF">2016-11-11T18:35:00Z</dcterms:modified>
</cp:coreProperties>
</file>