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2" w:rsidRDefault="00146982"/>
    <w:p w:rsidR="00437C2B" w:rsidRDefault="00437C2B"/>
    <w:p w:rsidR="00437C2B" w:rsidRDefault="00437C2B"/>
    <w:p w:rsidR="00437C2B" w:rsidRDefault="00437C2B"/>
    <w:p w:rsidR="00437C2B" w:rsidRDefault="00437C2B"/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ACRE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ASSESSORIA DO ÓRGÃO DOS COLEGIADOS SUPERIORES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CONSELHO UNIVERSITÁRIO</w:t>
      </w:r>
    </w:p>
    <w:p w:rsidR="00565CD7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</w:t>
      </w:r>
    </w:p>
    <w:p w:rsidR="000E4F3F" w:rsidRDefault="00565CD7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REPRESENTAÇÃO DOS TÉCNICOS ADMINISTRATIVOS</w:t>
      </w:r>
      <w:r w:rsidR="003C36B5">
        <w:rPr>
          <w:b/>
          <w:sz w:val="24"/>
          <w:szCs w:val="24"/>
        </w:rPr>
        <w:t xml:space="preserve"> – Mandato 2011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437C2B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Titular:...........................................</w:t>
      </w:r>
      <w:r w:rsidR="005B464B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</w:t>
      </w:r>
      <w:r w:rsidR="000F7D59">
        <w:rPr>
          <w:b/>
          <w:sz w:val="24"/>
          <w:szCs w:val="24"/>
        </w:rPr>
        <w:t>........................</w:t>
      </w:r>
      <w:r>
        <w:rPr>
          <w:b/>
          <w:sz w:val="24"/>
          <w:szCs w:val="24"/>
        </w:rPr>
        <w:t>......</w:t>
      </w:r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Cargo: .................................................</w:t>
      </w:r>
      <w:r w:rsidR="005B464B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 Lotação: .</w:t>
      </w:r>
      <w:r w:rsidR="005B464B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......................................................</w:t>
      </w:r>
      <w:r w:rsidR="000F7D59">
        <w:rPr>
          <w:b/>
          <w:sz w:val="24"/>
          <w:szCs w:val="24"/>
        </w:rPr>
        <w:t>........................</w:t>
      </w:r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End. Residencial: ................................................</w:t>
      </w:r>
      <w:r w:rsidR="005B464B">
        <w:rPr>
          <w:b/>
          <w:sz w:val="24"/>
          <w:szCs w:val="24"/>
        </w:rPr>
        <w:t>.......</w:t>
      </w:r>
      <w:r>
        <w:rPr>
          <w:b/>
          <w:sz w:val="24"/>
          <w:szCs w:val="24"/>
        </w:rPr>
        <w:t>........................................................</w:t>
      </w:r>
      <w:r w:rsidR="000F7D59">
        <w:rPr>
          <w:b/>
          <w:sz w:val="24"/>
          <w:szCs w:val="24"/>
        </w:rPr>
        <w:t>.......................</w:t>
      </w:r>
    </w:p>
    <w:p w:rsidR="000E4F3F" w:rsidRDefault="005B464B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Telefone:</w:t>
      </w:r>
      <w:r w:rsidR="000E4F3F">
        <w:rPr>
          <w:b/>
          <w:sz w:val="24"/>
          <w:szCs w:val="24"/>
        </w:rPr>
        <w:t>...................................................... E-mail:......</w:t>
      </w:r>
      <w:r>
        <w:rPr>
          <w:b/>
          <w:sz w:val="24"/>
          <w:szCs w:val="24"/>
        </w:rPr>
        <w:t>......</w:t>
      </w:r>
      <w:r w:rsidR="000E4F3F">
        <w:rPr>
          <w:b/>
          <w:sz w:val="24"/>
          <w:szCs w:val="24"/>
        </w:rPr>
        <w:t>..............................................</w:t>
      </w:r>
      <w:r w:rsidR="000F7D59">
        <w:rPr>
          <w:b/>
          <w:sz w:val="24"/>
          <w:szCs w:val="24"/>
        </w:rPr>
        <w:t>.......................</w:t>
      </w:r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Suplente: .................................................</w:t>
      </w:r>
      <w:r w:rsidR="005B464B">
        <w:rPr>
          <w:b/>
          <w:sz w:val="24"/>
          <w:szCs w:val="24"/>
        </w:rPr>
        <w:t>......</w:t>
      </w:r>
      <w:r>
        <w:rPr>
          <w:b/>
          <w:sz w:val="24"/>
          <w:szCs w:val="24"/>
        </w:rPr>
        <w:t>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</w:t>
      </w:r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Cargo:............................................</w:t>
      </w:r>
      <w:r w:rsidR="005B464B">
        <w:rPr>
          <w:b/>
          <w:sz w:val="24"/>
          <w:szCs w:val="24"/>
        </w:rPr>
        <w:t>..............</w:t>
      </w:r>
      <w:r>
        <w:rPr>
          <w:b/>
          <w:sz w:val="24"/>
          <w:szCs w:val="24"/>
        </w:rPr>
        <w:t>... Lotação:...................................................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</w:t>
      </w:r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End. Residencial:.......................</w:t>
      </w:r>
      <w:r w:rsidR="005B464B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......</w:t>
      </w:r>
    </w:p>
    <w:p w:rsidR="000E4F3F" w:rsidRDefault="005B464B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:........................................................ E-mail:...........................</w:t>
      </w:r>
      <w:r>
        <w:rPr>
          <w:b/>
          <w:sz w:val="24"/>
          <w:szCs w:val="24"/>
        </w:rPr>
        <w:t>....</w:t>
      </w:r>
      <w:r w:rsidR="000E4F3F">
        <w:rPr>
          <w:b/>
          <w:sz w:val="24"/>
          <w:szCs w:val="24"/>
        </w:rPr>
        <w:t>......................</w:t>
      </w:r>
      <w:r w:rsidR="000F7D59">
        <w:rPr>
          <w:b/>
          <w:sz w:val="24"/>
          <w:szCs w:val="24"/>
        </w:rPr>
        <w:t>.......................</w:t>
      </w:r>
      <w:r w:rsidR="000E4F3F">
        <w:rPr>
          <w:b/>
          <w:sz w:val="24"/>
          <w:szCs w:val="24"/>
        </w:rPr>
        <w:t>..</w:t>
      </w:r>
    </w:p>
    <w:sectPr w:rsidR="000E4F3F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characterSpacingControl w:val="doNotCompress"/>
  <w:compat/>
  <w:rsids>
    <w:rsidRoot w:val="00E00D3A"/>
    <w:rsid w:val="000157A9"/>
    <w:rsid w:val="000E4F3F"/>
    <w:rsid w:val="000F7D59"/>
    <w:rsid w:val="00146982"/>
    <w:rsid w:val="002E03DC"/>
    <w:rsid w:val="00305496"/>
    <w:rsid w:val="003C36B5"/>
    <w:rsid w:val="003D2BC2"/>
    <w:rsid w:val="00437C2B"/>
    <w:rsid w:val="00542769"/>
    <w:rsid w:val="00565CD7"/>
    <w:rsid w:val="005B464B"/>
    <w:rsid w:val="005E6473"/>
    <w:rsid w:val="00957366"/>
    <w:rsid w:val="00B73BA6"/>
    <w:rsid w:val="00CF437A"/>
    <w:rsid w:val="00E00D3A"/>
    <w:rsid w:val="00F4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I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ascom</cp:lastModifiedBy>
  <cp:revision>2</cp:revision>
  <cp:lastPrinted>2010-08-02T13:39:00Z</cp:lastPrinted>
  <dcterms:created xsi:type="dcterms:W3CDTF">2011-11-23T17:00:00Z</dcterms:created>
  <dcterms:modified xsi:type="dcterms:W3CDTF">2011-11-23T17:00:00Z</dcterms:modified>
</cp:coreProperties>
</file>